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湖北方博纺织科技有限公司仿真丝面料生产销售项目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30" w:hanging="630" w:hangingChars="30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20" w:hanging="420" w:hangingChars="2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18A214C"/>
    <w:rsid w:val="6D535020"/>
    <w:rsid w:val="78386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薛定谔的猫</cp:lastModifiedBy>
  <cp:lastPrinted>2021-12-01T09:13:23Z</cp:lastPrinted>
  <dcterms:modified xsi:type="dcterms:W3CDTF">2021-12-01T09:15:37Z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FA94E9CEC2454083B92041811109ACAB</vt:lpwstr>
  </property>
</Properties>
</file>